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706C34">
        <w:tc>
          <w:tcPr>
            <w:tcW w:w="1617" w:type="dxa"/>
          </w:tcPr>
          <w:p w14:paraId="15BF0867" w14:textId="77777777" w:rsidR="0012209D" w:rsidRDefault="0012209D" w:rsidP="00706C34">
            <w:r>
              <w:t>Last updated:</w:t>
            </w:r>
          </w:p>
        </w:tc>
        <w:tc>
          <w:tcPr>
            <w:tcW w:w="8418" w:type="dxa"/>
          </w:tcPr>
          <w:p w14:paraId="15BF0868" w14:textId="10758693" w:rsidR="0012209D" w:rsidRDefault="000E69E8" w:rsidP="00706C34">
            <w:r>
              <w:t>1</w:t>
            </w:r>
            <w:r w:rsidR="00895F35">
              <w:t>6 July</w:t>
            </w:r>
            <w:r>
              <w:t xml:space="preserve"> 202</w:t>
            </w:r>
            <w:r w:rsidR="00895F35">
              <w:t>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126"/>
        <w:gridCol w:w="964"/>
        <w:gridCol w:w="2027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90043B1" w:rsidR="0012209D" w:rsidRPr="00447FD8" w:rsidRDefault="000E69E8" w:rsidP="00706C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Teacher of </w:t>
            </w:r>
            <w:r w:rsidR="00895F35">
              <w:rPr>
                <w:b/>
                <w:bCs/>
              </w:rPr>
              <w:t>Conducting</w:t>
            </w:r>
            <w:r w:rsidR="00044782">
              <w:rPr>
                <w:b/>
                <w:bCs/>
              </w:rPr>
              <w:t xml:space="preserve"> and Music Direction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Default="00706C34" w:rsidP="00706C34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05C5AB3" w:rsidR="0012209D" w:rsidRDefault="000E69E8" w:rsidP="00706C34">
            <w:r>
              <w:t>Humanities/Music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AEB95A0" w:rsidR="00746AEB" w:rsidRDefault="000E69E8" w:rsidP="00706C34">
            <w:r>
              <w:t>FAH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E756DA0" w:rsidR="0012209D" w:rsidRDefault="000E69E8" w:rsidP="00706C34">
            <w:r>
              <w:t>n/a (ACAP Lecturer)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32B4E9BE" w:rsidR="0012209D" w:rsidRDefault="000E69E8" w:rsidP="00FF246F">
            <w:r>
              <w:t>n/a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7777777" w:rsidR="0012209D" w:rsidRPr="005508A2" w:rsidRDefault="0012209D" w:rsidP="00706C34"/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706C34"/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706C34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15BF088B" w14:textId="562161A8" w:rsidR="0012209D" w:rsidRDefault="00D31624" w:rsidP="00706C34">
            <w:r w:rsidRPr="00D31624">
              <w:t>To teach</w:t>
            </w:r>
            <w:r w:rsidR="004532ED">
              <w:t xml:space="preserve"> conducting and music direction</w:t>
            </w:r>
            <w:r w:rsidRPr="00D31624">
              <w:t xml:space="preserve"> at undergraduate and/or postgraduate level</w:t>
            </w:r>
            <w:r w:rsidR="000E69E8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75C6B5AE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706C34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706C34">
            <w:r>
              <w:t>% Time</w:t>
            </w:r>
          </w:p>
        </w:tc>
      </w:tr>
      <w:tr w:rsidR="0012209D" w14:paraId="15BF0894" w14:textId="77777777" w:rsidTr="75C6B5AE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2" w14:textId="3EA4AE89" w:rsidR="0012209D" w:rsidRDefault="00D116BC" w:rsidP="00706C34">
            <w:r w:rsidRPr="00D116BC">
              <w:t xml:space="preserve">Support the teaching objectives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 xml:space="preserve">by delivering teaching to students at undergraduate and/or postgraduate level, through allocated </w:t>
            </w:r>
            <w:r w:rsidR="000E69E8">
              <w:t>one-to-one lessons</w:t>
            </w:r>
            <w:r w:rsidR="00367A5E">
              <w:t xml:space="preserve">, </w:t>
            </w:r>
            <w:r w:rsidR="000E69E8">
              <w:t>group classes</w:t>
            </w:r>
            <w:r w:rsidR="00367A5E">
              <w:t xml:space="preserve"> and</w:t>
            </w:r>
            <w:r w:rsidR="004532ED">
              <w:t xml:space="preserve"> co-teaching on</w:t>
            </w:r>
            <w:r w:rsidR="00367A5E">
              <w:t xml:space="preserve"> </w:t>
            </w:r>
            <w:r w:rsidR="004532ED">
              <w:t xml:space="preserve">modules in </w:t>
            </w:r>
            <w:r w:rsidR="00367A5E">
              <w:t>conducting/leadership</w:t>
            </w:r>
            <w:r w:rsidRPr="00D116BC">
              <w:t xml:space="preserve">. </w:t>
            </w:r>
            <w:r w:rsidR="000E69E8">
              <w:t xml:space="preserve"> Provide</w:t>
            </w:r>
            <w:r w:rsidRPr="00D116BC">
              <w:t xml:space="preserve"> constructive feedback to students.</w:t>
            </w:r>
          </w:p>
        </w:tc>
        <w:tc>
          <w:tcPr>
            <w:tcW w:w="1018" w:type="dxa"/>
          </w:tcPr>
          <w:p w14:paraId="15BF0893" w14:textId="7829452D" w:rsidR="0012209D" w:rsidRDefault="000E69E8" w:rsidP="00706C34">
            <w:r>
              <w:t>50</w:t>
            </w:r>
            <w:r w:rsidR="00343D93">
              <w:t xml:space="preserve"> %</w:t>
            </w:r>
          </w:p>
        </w:tc>
      </w:tr>
      <w:tr w:rsidR="0012209D" w14:paraId="15BF0898" w14:textId="77777777" w:rsidTr="75C6B5AE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6" w14:textId="1C1E5234" w:rsidR="0012209D" w:rsidRDefault="00D116BC" w:rsidP="00706C34">
            <w:r>
              <w:t>Directly supervise students</w:t>
            </w:r>
            <w:r w:rsidR="000E69E8">
              <w:t>,</w:t>
            </w:r>
            <w:r>
              <w:t xml:space="preserve"> helping with learning problems.</w:t>
            </w:r>
            <w:r w:rsidR="74D8121F">
              <w:t xml:space="preserve"> </w:t>
            </w:r>
            <w:r>
              <w:t>Identify the learning needs of students and define learning objectives.</w:t>
            </w:r>
          </w:p>
        </w:tc>
        <w:tc>
          <w:tcPr>
            <w:tcW w:w="1018" w:type="dxa"/>
          </w:tcPr>
          <w:p w14:paraId="15BF0897" w14:textId="77911D27" w:rsidR="0012209D" w:rsidRDefault="000E69E8" w:rsidP="00706C34">
            <w:r>
              <w:t>20</w:t>
            </w:r>
            <w:r w:rsidR="00343D93">
              <w:t>%</w:t>
            </w:r>
          </w:p>
        </w:tc>
      </w:tr>
      <w:tr w:rsidR="0012209D" w14:paraId="15BF089C" w14:textId="77777777" w:rsidTr="75C6B5AE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A" w14:textId="4B360A65" w:rsidR="0012209D" w:rsidRDefault="00D116BC" w:rsidP="00706C34">
            <w:r>
              <w:t>Develop teaching materials, methods and approaches, with guidance</w:t>
            </w:r>
            <w:r w:rsidR="00367A5E">
              <w:t xml:space="preserve"> and mentorship</w:t>
            </w:r>
            <w:r>
              <w:t>.</w:t>
            </w:r>
            <w:r w:rsidR="470C256B">
              <w:t xml:space="preserve"> </w:t>
            </w:r>
            <w:r>
              <w:t>Obtain and analyse feedback on own teaching design and delivery to facilitate this.</w:t>
            </w:r>
          </w:p>
        </w:tc>
        <w:tc>
          <w:tcPr>
            <w:tcW w:w="1018" w:type="dxa"/>
          </w:tcPr>
          <w:p w14:paraId="15BF089B" w14:textId="13BCB66C" w:rsidR="0012209D" w:rsidRDefault="000E69E8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75C6B5AE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2" w14:textId="43F9FCAB" w:rsidR="0012209D" w:rsidRDefault="00D116BC" w:rsidP="00706C34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18" w:type="dxa"/>
          </w:tcPr>
          <w:p w14:paraId="15BF08A3" w14:textId="56008AB7" w:rsidR="0012209D" w:rsidRDefault="000E69E8" w:rsidP="00706C34">
            <w:r>
              <w:t xml:space="preserve">10 </w:t>
            </w:r>
            <w:r w:rsidR="00343D93">
              <w:t>%</w:t>
            </w:r>
          </w:p>
        </w:tc>
      </w:tr>
      <w:tr w:rsidR="0012209D" w14:paraId="15BF08A8" w14:textId="77777777" w:rsidTr="75C6B5AE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6" w14:textId="626AC281" w:rsidR="00343D93" w:rsidRDefault="00D116BC" w:rsidP="00343D93">
            <w:r w:rsidRPr="00D116BC">
              <w:t xml:space="preserve">Investigate innovative teaching, learning and assessment methods and techniques in the sector, and pedagogic research generally, bringing new insights to the </w:t>
            </w:r>
            <w:r w:rsidR="00993F52">
              <w:t>School/Department</w:t>
            </w:r>
            <w:r w:rsidRPr="00D116BC">
              <w:t>.</w:t>
            </w:r>
          </w:p>
        </w:tc>
        <w:tc>
          <w:tcPr>
            <w:tcW w:w="1018" w:type="dxa"/>
          </w:tcPr>
          <w:p w14:paraId="15BF08A7" w14:textId="4B1AC3F2" w:rsidR="0012209D" w:rsidRDefault="000E69E8" w:rsidP="00706C34">
            <w:r>
              <w:t>10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49"/>
        <w:gridCol w:w="3342"/>
        <w:gridCol w:w="1324"/>
      </w:tblGrid>
      <w:tr w:rsidR="00013C10" w14:paraId="15BF08BA" w14:textId="77777777" w:rsidTr="75C6B5AE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75C6B5AE">
        <w:tc>
          <w:tcPr>
            <w:tcW w:w="1617" w:type="dxa"/>
          </w:tcPr>
          <w:p w14:paraId="15BF08BB" w14:textId="21456655" w:rsidR="00013C10" w:rsidRPr="00FD5B0E" w:rsidRDefault="00013C10" w:rsidP="00706C34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39BEE74D" w:rsidR="00CA607D" w:rsidRDefault="000E69E8" w:rsidP="00CA607D">
            <w:pPr>
              <w:spacing w:after="90"/>
            </w:pPr>
            <w:r>
              <w:t>Masters</w:t>
            </w:r>
            <w:r w:rsidR="00CA607D" w:rsidRPr="00343D93">
              <w:t xml:space="preserve"> or equivalent professional qualifications and experience in</w:t>
            </w:r>
            <w:r>
              <w:t xml:space="preserve"> </w:t>
            </w:r>
            <w:r w:rsidR="00EA575C">
              <w:t>conducting</w:t>
            </w:r>
            <w:r>
              <w:t xml:space="preserve"> </w:t>
            </w:r>
            <w:r w:rsidR="00EA575C">
              <w:t>and/or music direction</w:t>
            </w:r>
          </w:p>
          <w:p w14:paraId="5D8A7564" w14:textId="44D72DE4" w:rsidR="000E69E8" w:rsidRDefault="000E69E8" w:rsidP="00CA607D">
            <w:pPr>
              <w:spacing w:after="90"/>
            </w:pPr>
            <w:r>
              <w:t xml:space="preserve">Professional experience as a </w:t>
            </w:r>
            <w:r w:rsidR="00EA575C">
              <w:t>conductor and/or music director</w:t>
            </w:r>
          </w:p>
          <w:p w14:paraId="7C8DAC4F" w14:textId="4B7460C7" w:rsidR="00D116BC" w:rsidRDefault="00D116BC" w:rsidP="00D116BC">
            <w:pPr>
              <w:spacing w:after="90"/>
            </w:pPr>
            <w:r w:rsidRPr="00D116BC">
              <w:t xml:space="preserve">Detailed understanding and knowledge </w:t>
            </w:r>
            <w:r w:rsidR="000E69E8">
              <w:t xml:space="preserve">of </w:t>
            </w:r>
            <w:r w:rsidR="00913867">
              <w:t xml:space="preserve">traditional and contemporary </w:t>
            </w:r>
            <w:r w:rsidR="00EA575C">
              <w:t xml:space="preserve">conducting </w:t>
            </w:r>
            <w:r w:rsidR="00E31220">
              <w:t>technique</w:t>
            </w:r>
            <w:r w:rsidR="00913867">
              <w:t>(s)</w:t>
            </w:r>
          </w:p>
          <w:p w14:paraId="15BF08BC" w14:textId="2B72DB26" w:rsidR="00D116BC" w:rsidRDefault="009F62E6" w:rsidP="00D116BC">
            <w:pPr>
              <w:spacing w:after="90"/>
            </w:pPr>
            <w:r>
              <w:t xml:space="preserve">Experience of teaching </w:t>
            </w:r>
            <w:r w:rsidR="00B5446A">
              <w:t xml:space="preserve">and/or </w:t>
            </w:r>
            <w:r w:rsidR="00237272">
              <w:t>music directing</w:t>
            </w:r>
            <w:r w:rsidR="00B5446A">
              <w:t xml:space="preserve"> in </w:t>
            </w:r>
            <w:r w:rsidR="005C16D1">
              <w:t xml:space="preserve">a variety of </w:t>
            </w:r>
            <w:r w:rsidR="00B5446A">
              <w:t xml:space="preserve">education settings </w:t>
            </w:r>
          </w:p>
        </w:tc>
        <w:tc>
          <w:tcPr>
            <w:tcW w:w="3402" w:type="dxa"/>
          </w:tcPr>
          <w:p w14:paraId="6AB69EF2" w14:textId="2F83AE55" w:rsidR="009F62E6" w:rsidRDefault="009F62E6" w:rsidP="00CA607D">
            <w:pPr>
              <w:spacing w:after="90"/>
            </w:pPr>
            <w:r w:rsidRPr="00D116BC">
              <w:t>Teaching at undergraduate and/or postgraduate level</w:t>
            </w:r>
            <w:r>
              <w:t xml:space="preserve"> </w:t>
            </w:r>
          </w:p>
          <w:p w14:paraId="46EBF5BB" w14:textId="2B1549A2" w:rsidR="00CA607D" w:rsidRDefault="00E21D42" w:rsidP="00CA607D">
            <w:pPr>
              <w:spacing w:after="90"/>
            </w:pPr>
            <w:r>
              <w:t>Experience teaching students whose first language is not English</w:t>
            </w:r>
          </w:p>
          <w:p w14:paraId="653ED7C7" w14:textId="1532A535" w:rsidR="00CA607D" w:rsidRDefault="00E21D42" w:rsidP="00CA607D">
            <w:pPr>
              <w:spacing w:after="90"/>
            </w:pPr>
            <w:r>
              <w:t xml:space="preserve">Scholarly interest in </w:t>
            </w:r>
            <w:r w:rsidR="009F62E6">
              <w:t>conducting or musical leadership studies</w:t>
            </w:r>
            <w:r>
              <w:t xml:space="preserve"> (demonstrated for example by doctoral level study)</w:t>
            </w:r>
          </w:p>
          <w:p w14:paraId="15BF08BD" w14:textId="4DC1F313" w:rsidR="00D116BC" w:rsidRDefault="00D116BC" w:rsidP="00D116BC">
            <w:pPr>
              <w:spacing w:after="90"/>
            </w:pPr>
          </w:p>
        </w:tc>
        <w:tc>
          <w:tcPr>
            <w:tcW w:w="1330" w:type="dxa"/>
          </w:tcPr>
          <w:p w14:paraId="15BF08BE" w14:textId="1C71FBCA" w:rsidR="00013C10" w:rsidRDefault="00E21D42" w:rsidP="00343D93">
            <w:pPr>
              <w:spacing w:after="90"/>
            </w:pPr>
            <w:r>
              <w:t>Application, Interview</w:t>
            </w:r>
          </w:p>
        </w:tc>
      </w:tr>
      <w:tr w:rsidR="00013C10" w14:paraId="15BF08C4" w14:textId="77777777" w:rsidTr="75C6B5AE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302EEE79" w:rsidR="00013C10" w:rsidRDefault="00D116BC" w:rsidP="00993F52">
            <w:pPr>
              <w:spacing w:after="90"/>
            </w:pPr>
            <w:r>
              <w:t>Able to plan, manage, organise and assess own teaching contributions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75C6B5AE">
        <w:tc>
          <w:tcPr>
            <w:tcW w:w="1617" w:type="dxa"/>
          </w:tcPr>
          <w:p w14:paraId="15BF08C5" w14:textId="1EC20CD1" w:rsidR="00013C10" w:rsidRPr="00FD5B0E" w:rsidRDefault="00013C10" w:rsidP="00706C34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439AEEC7" w:rsidR="00D116BC" w:rsidRDefault="00D116BC" w:rsidP="00D116BC">
            <w:pPr>
              <w:spacing w:after="90"/>
            </w:pPr>
            <w:r>
              <w:t>Able to develop understanding of complex problems and apply in-depth knowledge to address them</w:t>
            </w:r>
          </w:p>
          <w:p w14:paraId="15BF08C6" w14:textId="7F42C330" w:rsidR="00013C10" w:rsidRDefault="00D116BC" w:rsidP="00D116B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75C6B5AE">
        <w:tc>
          <w:tcPr>
            <w:tcW w:w="1617" w:type="dxa"/>
          </w:tcPr>
          <w:p w14:paraId="15BF08CA" w14:textId="63F21CD8" w:rsidR="00013C10" w:rsidRPr="00FD5B0E" w:rsidRDefault="00013C10" w:rsidP="00706C34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4D8AE779" w:rsidR="00D116BC" w:rsidRDefault="00D116BC" w:rsidP="00D116BC">
            <w:pPr>
              <w:spacing w:after="90"/>
            </w:pPr>
            <w:r>
              <w:t xml:space="preserve">Able to manage and deliver own </w:t>
            </w:r>
            <w:r w:rsidR="00E21D42">
              <w:t>teaching</w:t>
            </w:r>
            <w:r>
              <w:t xml:space="preserve"> </w:t>
            </w:r>
          </w:p>
          <w:p w14:paraId="15BF08CB" w14:textId="3CA72CBA" w:rsidR="00013C10" w:rsidRDefault="00D116BC" w:rsidP="00D116B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75C6B5AE">
        <w:tc>
          <w:tcPr>
            <w:tcW w:w="1617" w:type="dxa"/>
          </w:tcPr>
          <w:p w14:paraId="15BF08CF" w14:textId="4DC37F06" w:rsidR="00013C10" w:rsidRPr="00FD5B0E" w:rsidRDefault="00013C10" w:rsidP="00706C34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58A4AD1D" w:rsidR="00D116BC" w:rsidRDefault="00D116BC" w:rsidP="00D116BC">
            <w:pPr>
              <w:spacing w:after="90"/>
            </w:pPr>
            <w:r>
              <w:t>Communicate new and complex information effectively</w:t>
            </w:r>
            <w:r w:rsidR="00E21D42">
              <w:t xml:space="preserve"> </w:t>
            </w:r>
          </w:p>
          <w:p w14:paraId="627F6EE2" w14:textId="587E344F" w:rsidR="009F62E6" w:rsidRDefault="00D116BC" w:rsidP="009F62E6">
            <w:pPr>
              <w:spacing w:after="90"/>
            </w:pPr>
            <w:r>
              <w:t xml:space="preserve">Deliver </w:t>
            </w:r>
            <w:r w:rsidR="00E21D42">
              <w:t>engaging one-to-one</w:t>
            </w:r>
            <w:r w:rsidR="009F62E6">
              <w:t>, small group teaching</w:t>
            </w:r>
            <w:r w:rsidR="00E21D42">
              <w:t xml:space="preserve"> in </w:t>
            </w:r>
            <w:r w:rsidR="009F62E6">
              <w:t>conducting and musical direction</w:t>
            </w:r>
          </w:p>
          <w:p w14:paraId="15BF08D0" w14:textId="00DE12AF" w:rsidR="00013C10" w:rsidRDefault="00D116BC" w:rsidP="009F62E6">
            <w:pPr>
              <w:spacing w:after="90"/>
            </w:pPr>
            <w:r>
              <w:t>Able to engage counselling skills and pastoral care, where appropriate</w:t>
            </w:r>
          </w:p>
        </w:tc>
        <w:tc>
          <w:tcPr>
            <w:tcW w:w="3402" w:type="dxa"/>
          </w:tcPr>
          <w:p w14:paraId="3353FB18" w14:textId="77777777" w:rsidR="00013C10" w:rsidRDefault="00D116BC" w:rsidP="00343D93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  <w:p w14:paraId="15BF08D1" w14:textId="383CC444" w:rsidR="00B5446A" w:rsidRDefault="00B5446A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75C6B5AE">
        <w:tc>
          <w:tcPr>
            <w:tcW w:w="1617" w:type="dxa"/>
          </w:tcPr>
          <w:p w14:paraId="15BF08D4" w14:textId="1D948B14" w:rsidR="00013C10" w:rsidRPr="00FD5B0E" w:rsidRDefault="00013C10" w:rsidP="00706C34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BD35781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75C6B5AE">
        <w:tc>
          <w:tcPr>
            <w:tcW w:w="1617" w:type="dxa"/>
          </w:tcPr>
          <w:p w14:paraId="15BF08D9" w14:textId="77777777" w:rsidR="00013C10" w:rsidRPr="00FD5B0E" w:rsidRDefault="00013C10" w:rsidP="00706C34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8A617C4" w:rsidR="00D3349E" w:rsidRDefault="00EB5BBF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EB5BB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  <w:endnote w:type="continuationNotice" w:id="1">
    <w:p w14:paraId="0F19C63F" w14:textId="77777777" w:rsidR="004F520E" w:rsidRDefault="004F52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A612453" w:rsidR="00062768" w:rsidRDefault="00993F52" w:rsidP="00D116BC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  <w:footnote w:type="continuationNotice" w:id="1">
    <w:p w14:paraId="5BA65118" w14:textId="77777777" w:rsidR="004F520E" w:rsidRDefault="004F52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643042550">
    <w:abstractNumId w:val="17"/>
  </w:num>
  <w:num w:numId="2" w16cid:durableId="2047873081">
    <w:abstractNumId w:val="0"/>
  </w:num>
  <w:num w:numId="3" w16cid:durableId="1222210084">
    <w:abstractNumId w:val="13"/>
  </w:num>
  <w:num w:numId="4" w16cid:durableId="1406951007">
    <w:abstractNumId w:val="9"/>
  </w:num>
  <w:num w:numId="5" w16cid:durableId="955451711">
    <w:abstractNumId w:val="10"/>
  </w:num>
  <w:num w:numId="6" w16cid:durableId="820316497">
    <w:abstractNumId w:val="7"/>
  </w:num>
  <w:num w:numId="7" w16cid:durableId="1785222076">
    <w:abstractNumId w:val="3"/>
  </w:num>
  <w:num w:numId="8" w16cid:durableId="1147162043">
    <w:abstractNumId w:val="5"/>
  </w:num>
  <w:num w:numId="9" w16cid:durableId="1029262839">
    <w:abstractNumId w:val="1"/>
  </w:num>
  <w:num w:numId="10" w16cid:durableId="2127263732">
    <w:abstractNumId w:val="8"/>
  </w:num>
  <w:num w:numId="11" w16cid:durableId="1810826261">
    <w:abstractNumId w:val="4"/>
  </w:num>
  <w:num w:numId="12" w16cid:durableId="82192458">
    <w:abstractNumId w:val="14"/>
  </w:num>
  <w:num w:numId="13" w16cid:durableId="636109812">
    <w:abstractNumId w:val="15"/>
  </w:num>
  <w:num w:numId="14" w16cid:durableId="2020303331">
    <w:abstractNumId w:val="6"/>
  </w:num>
  <w:num w:numId="15" w16cid:durableId="1008674040">
    <w:abstractNumId w:val="2"/>
  </w:num>
  <w:num w:numId="16" w16cid:durableId="1279802920">
    <w:abstractNumId w:val="11"/>
  </w:num>
  <w:num w:numId="17" w16cid:durableId="962804369">
    <w:abstractNumId w:val="12"/>
  </w:num>
  <w:num w:numId="18" w16cid:durableId="134028038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4782"/>
    <w:rsid w:val="0005274A"/>
    <w:rsid w:val="00055E53"/>
    <w:rsid w:val="0005BC98"/>
    <w:rsid w:val="00062768"/>
    <w:rsid w:val="00063081"/>
    <w:rsid w:val="00071653"/>
    <w:rsid w:val="000824F4"/>
    <w:rsid w:val="000978E8"/>
    <w:rsid w:val="000B1DED"/>
    <w:rsid w:val="000B4E5A"/>
    <w:rsid w:val="000E69E8"/>
    <w:rsid w:val="001054C3"/>
    <w:rsid w:val="0012209D"/>
    <w:rsid w:val="001440BA"/>
    <w:rsid w:val="001532E2"/>
    <w:rsid w:val="00156F2F"/>
    <w:rsid w:val="0018144C"/>
    <w:rsid w:val="001840EA"/>
    <w:rsid w:val="001B6986"/>
    <w:rsid w:val="001C5237"/>
    <w:rsid w:val="001C5C5C"/>
    <w:rsid w:val="001D0B37"/>
    <w:rsid w:val="001D5201"/>
    <w:rsid w:val="001E24BE"/>
    <w:rsid w:val="001F18DB"/>
    <w:rsid w:val="00205458"/>
    <w:rsid w:val="00236BFE"/>
    <w:rsid w:val="00237272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67A5E"/>
    <w:rsid w:val="003701F7"/>
    <w:rsid w:val="003B0262"/>
    <w:rsid w:val="003B2694"/>
    <w:rsid w:val="003B46D8"/>
    <w:rsid w:val="003B7540"/>
    <w:rsid w:val="003C2474"/>
    <w:rsid w:val="003C460F"/>
    <w:rsid w:val="00401EAA"/>
    <w:rsid w:val="004263FE"/>
    <w:rsid w:val="004532ED"/>
    <w:rsid w:val="00463797"/>
    <w:rsid w:val="00474D00"/>
    <w:rsid w:val="004B2A50"/>
    <w:rsid w:val="004C0252"/>
    <w:rsid w:val="004E6666"/>
    <w:rsid w:val="004F520E"/>
    <w:rsid w:val="00510C09"/>
    <w:rsid w:val="0051744C"/>
    <w:rsid w:val="00524005"/>
    <w:rsid w:val="00526596"/>
    <w:rsid w:val="00541CE0"/>
    <w:rsid w:val="005534E1"/>
    <w:rsid w:val="00573487"/>
    <w:rsid w:val="00580CBF"/>
    <w:rsid w:val="005907B3"/>
    <w:rsid w:val="005949FA"/>
    <w:rsid w:val="005C16D1"/>
    <w:rsid w:val="005D44D1"/>
    <w:rsid w:val="006249FD"/>
    <w:rsid w:val="00633677"/>
    <w:rsid w:val="00651280"/>
    <w:rsid w:val="00680547"/>
    <w:rsid w:val="00695D76"/>
    <w:rsid w:val="006B1AF6"/>
    <w:rsid w:val="006C6868"/>
    <w:rsid w:val="006E38E1"/>
    <w:rsid w:val="006F44EB"/>
    <w:rsid w:val="00702D64"/>
    <w:rsid w:val="0070376B"/>
    <w:rsid w:val="00706C34"/>
    <w:rsid w:val="00746AEB"/>
    <w:rsid w:val="00761108"/>
    <w:rsid w:val="0079197B"/>
    <w:rsid w:val="00791A2A"/>
    <w:rsid w:val="007C22CC"/>
    <w:rsid w:val="007C6FAA"/>
    <w:rsid w:val="007E2D19"/>
    <w:rsid w:val="007E47FC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3BFC"/>
    <w:rsid w:val="00885FD1"/>
    <w:rsid w:val="00895F35"/>
    <w:rsid w:val="008A35C3"/>
    <w:rsid w:val="008D52C9"/>
    <w:rsid w:val="008E3D67"/>
    <w:rsid w:val="008F03C7"/>
    <w:rsid w:val="00905116"/>
    <w:rsid w:val="009064A9"/>
    <w:rsid w:val="00913867"/>
    <w:rsid w:val="00926A0B"/>
    <w:rsid w:val="00945F4B"/>
    <w:rsid w:val="009464AF"/>
    <w:rsid w:val="00954E47"/>
    <w:rsid w:val="00965BFB"/>
    <w:rsid w:val="00970E28"/>
    <w:rsid w:val="0098120F"/>
    <w:rsid w:val="00993F52"/>
    <w:rsid w:val="00996476"/>
    <w:rsid w:val="009F62E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430BB"/>
    <w:rsid w:val="00B5446A"/>
    <w:rsid w:val="00B84C12"/>
    <w:rsid w:val="00BB4A42"/>
    <w:rsid w:val="00BB7845"/>
    <w:rsid w:val="00BF1CC6"/>
    <w:rsid w:val="00C3225D"/>
    <w:rsid w:val="00C907D0"/>
    <w:rsid w:val="00CA607D"/>
    <w:rsid w:val="00CB1F23"/>
    <w:rsid w:val="00CD04F0"/>
    <w:rsid w:val="00CD451A"/>
    <w:rsid w:val="00CE3A26"/>
    <w:rsid w:val="00D116BC"/>
    <w:rsid w:val="00D16D9D"/>
    <w:rsid w:val="00D250D9"/>
    <w:rsid w:val="00D31624"/>
    <w:rsid w:val="00D3349E"/>
    <w:rsid w:val="00D54AA2"/>
    <w:rsid w:val="00D55315"/>
    <w:rsid w:val="00D5587F"/>
    <w:rsid w:val="00D65B56"/>
    <w:rsid w:val="00D67D41"/>
    <w:rsid w:val="00D97ED9"/>
    <w:rsid w:val="00E21D42"/>
    <w:rsid w:val="00E25775"/>
    <w:rsid w:val="00E264FD"/>
    <w:rsid w:val="00E31220"/>
    <w:rsid w:val="00E363B8"/>
    <w:rsid w:val="00E63AC1"/>
    <w:rsid w:val="00E96015"/>
    <w:rsid w:val="00EA575C"/>
    <w:rsid w:val="00EB5BBF"/>
    <w:rsid w:val="00ED2E52"/>
    <w:rsid w:val="00EF387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  <w:rsid w:val="25B24627"/>
    <w:rsid w:val="470C256B"/>
    <w:rsid w:val="52325D61"/>
    <w:rsid w:val="74D8121F"/>
    <w:rsid w:val="75C6B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elements/1.1/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24add4e-2174-41a0-92b3-70c55419a2d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86813C-A9E1-4121-8BC2-ED12FA4A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CA8A-3A22-7C4D-A821-39B1C1D2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soton.ac.uk\apps\Common\Office Templates\UOS Templates\SU_Report_template.dot</Template>
  <TotalTime>8</TotalTime>
  <Pages>4</Pages>
  <Words>836</Words>
  <Characters>4768</Characters>
  <Application>Microsoft Office Word</Application>
  <DocSecurity>0</DocSecurity>
  <Lines>39</Lines>
  <Paragraphs>11</Paragraphs>
  <ScaleCrop>false</ScaleCrop>
  <Company>Southampton University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Benjamin Oliver</cp:lastModifiedBy>
  <cp:revision>18</cp:revision>
  <cp:lastPrinted>2008-01-15T01:11:00Z</cp:lastPrinted>
  <dcterms:created xsi:type="dcterms:W3CDTF">2024-07-16T19:44:00Z</dcterms:created>
  <dcterms:modified xsi:type="dcterms:W3CDTF">2024-07-16T19:55:00Z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